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3A" w:rsidRDefault="00FD4917" w:rsidP="00E56491">
      <w:pPr>
        <w:jc w:val="center"/>
      </w:pPr>
      <w:r w:rsidRPr="00A341B2">
        <w:rPr>
          <w:caps/>
          <w:sz w:val="22"/>
          <w:szCs w:val="22"/>
        </w:rPr>
        <w:t>комитет</w:t>
      </w:r>
      <w:r w:rsidR="00E56491" w:rsidRPr="00F852CD">
        <w:rPr>
          <w:sz w:val="22"/>
          <w:szCs w:val="22"/>
        </w:rPr>
        <w:t xml:space="preserve"> РЕСПУБЛИКИ КОМИ ИМУЩЕСТ</w:t>
      </w:r>
      <w:r w:rsidR="00E56491">
        <w:rPr>
          <w:sz w:val="22"/>
          <w:szCs w:val="22"/>
        </w:rPr>
        <w:t>ВЕННЫХ И ЗЕМЕЛЬНЫХ ОТНОШЕНИЙ</w:t>
      </w:r>
    </w:p>
    <w:p w:rsidR="000D5B8D" w:rsidRPr="00B772C8" w:rsidRDefault="000D5B8D" w:rsidP="00F3477D">
      <w:pPr>
        <w:jc w:val="center"/>
        <w:rPr>
          <w:sz w:val="16"/>
          <w:szCs w:val="16"/>
        </w:rPr>
      </w:pPr>
    </w:p>
    <w:p w:rsidR="0097483A" w:rsidRPr="00195E4A" w:rsidRDefault="0097483A" w:rsidP="00F3477D">
      <w:pPr>
        <w:jc w:val="center"/>
        <w:rPr>
          <w:b/>
        </w:rPr>
      </w:pPr>
      <w:r w:rsidRPr="00195E4A">
        <w:rPr>
          <w:b/>
        </w:rPr>
        <w:t>ГОСУДАРСТВЕННОЕ УНИТАРНОЕ ПРЕДПРИЯТ</w:t>
      </w:r>
      <w:r w:rsidR="009A5D9B" w:rsidRPr="00195E4A">
        <w:rPr>
          <w:b/>
        </w:rPr>
        <w:t>И</w:t>
      </w:r>
      <w:r w:rsidRPr="00195E4A">
        <w:rPr>
          <w:b/>
        </w:rPr>
        <w:t>Е РЕСПУБЛИКИ КОМИ «РЕСПУБЛИКАНСКОЕ ПРЕДПРИЯТИЕ «БИЗНЕС-ИНКУБАТОР»</w:t>
      </w:r>
    </w:p>
    <w:p w:rsidR="0097483A" w:rsidRDefault="0097483A" w:rsidP="00F3477D">
      <w:pPr>
        <w:jc w:val="center"/>
        <w:rPr>
          <w:b/>
          <w:sz w:val="28"/>
          <w:szCs w:val="28"/>
        </w:rPr>
      </w:pPr>
      <w:r w:rsidRPr="00195E4A">
        <w:rPr>
          <w:b/>
        </w:rPr>
        <w:t>(ГУП РК РП «Бизнес-инкубатор»)</w:t>
      </w:r>
    </w:p>
    <w:p w:rsidR="00B772C8" w:rsidRPr="008B449C" w:rsidRDefault="00B772C8" w:rsidP="00B772C8">
      <w:pPr>
        <w:jc w:val="center"/>
        <w:rPr>
          <w:b/>
          <w:sz w:val="16"/>
          <w:szCs w:val="16"/>
        </w:rPr>
      </w:pPr>
    </w:p>
    <w:p w:rsidR="00B772C8" w:rsidRPr="008B449C" w:rsidRDefault="00B772C8" w:rsidP="00B772C8">
      <w:pPr>
        <w:jc w:val="center"/>
        <w:rPr>
          <w:b/>
          <w:caps/>
        </w:rPr>
      </w:pPr>
      <w:r w:rsidRPr="008B449C">
        <w:rPr>
          <w:b/>
          <w:caps/>
        </w:rPr>
        <w:t xml:space="preserve">«Бизнес-инкубатор» республиканскÖй предприятие» </w:t>
      </w:r>
    </w:p>
    <w:p w:rsidR="000D5B8D" w:rsidRDefault="00B772C8" w:rsidP="00B772C8">
      <w:pPr>
        <w:jc w:val="center"/>
        <w:rPr>
          <w:b/>
          <w:sz w:val="28"/>
          <w:szCs w:val="28"/>
        </w:rPr>
      </w:pPr>
      <w:r w:rsidRPr="008B449C">
        <w:rPr>
          <w:b/>
          <w:caps/>
        </w:rPr>
        <w:t>Коми Республикаса Öтувъя канму предприятие</w:t>
      </w:r>
    </w:p>
    <w:p w:rsidR="009A5D9B" w:rsidRDefault="009A5D9B" w:rsidP="00F3477D">
      <w:pPr>
        <w:jc w:val="center"/>
        <w:rPr>
          <w:b/>
          <w:sz w:val="28"/>
          <w:szCs w:val="28"/>
        </w:rPr>
      </w:pPr>
    </w:p>
    <w:p w:rsidR="00A22E89" w:rsidRDefault="00A22E89" w:rsidP="00A22E89">
      <w:pPr>
        <w:autoSpaceDE w:val="0"/>
        <w:autoSpaceDN w:val="0"/>
        <w:adjustRightInd w:val="0"/>
        <w:spacing w:line="240" w:lineRule="atLeast"/>
        <w:jc w:val="center"/>
        <w:rPr>
          <w:b/>
          <w:sz w:val="34"/>
          <w:szCs w:val="34"/>
        </w:rPr>
      </w:pPr>
      <w:r w:rsidRPr="00F03813">
        <w:rPr>
          <w:b/>
          <w:sz w:val="34"/>
          <w:szCs w:val="34"/>
        </w:rPr>
        <w:t>ПРИКАЗ</w:t>
      </w:r>
    </w:p>
    <w:p w:rsidR="00A22E89" w:rsidRPr="00F03813" w:rsidRDefault="00A22E89" w:rsidP="00A22E89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A22E89" w:rsidRDefault="00A22E89" w:rsidP="00A22E89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A22E89" w:rsidRPr="00F03813" w:rsidRDefault="00A22E89" w:rsidP="00A22E89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A22E89" w:rsidRPr="00A22E89" w:rsidRDefault="00A22E89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A22E89">
        <w:rPr>
          <w:sz w:val="28"/>
          <w:szCs w:val="28"/>
        </w:rPr>
        <w:t xml:space="preserve">№ </w:t>
      </w:r>
      <w:r w:rsidR="00E91145">
        <w:rPr>
          <w:sz w:val="28"/>
          <w:szCs w:val="28"/>
        </w:rPr>
        <w:t>01-08/</w:t>
      </w:r>
      <w:r w:rsidR="00457299">
        <w:rPr>
          <w:sz w:val="28"/>
          <w:szCs w:val="28"/>
        </w:rPr>
        <w:t>10</w:t>
      </w:r>
      <w:r w:rsidR="00E91145">
        <w:rPr>
          <w:sz w:val="28"/>
          <w:szCs w:val="28"/>
        </w:rPr>
        <w:t>-ахд</w:t>
      </w:r>
      <w:r w:rsidR="00E91145">
        <w:rPr>
          <w:sz w:val="28"/>
          <w:szCs w:val="28"/>
        </w:rPr>
        <w:tab/>
      </w:r>
      <w:r w:rsidR="00E91145">
        <w:rPr>
          <w:sz w:val="28"/>
          <w:szCs w:val="28"/>
        </w:rPr>
        <w:tab/>
      </w:r>
      <w:r w:rsidR="00E91145">
        <w:rPr>
          <w:sz w:val="28"/>
          <w:szCs w:val="28"/>
        </w:rPr>
        <w:tab/>
      </w:r>
      <w:r w:rsidR="00E91145">
        <w:rPr>
          <w:sz w:val="28"/>
          <w:szCs w:val="28"/>
        </w:rPr>
        <w:tab/>
      </w:r>
      <w:r w:rsidR="00E9114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E91145">
        <w:rPr>
          <w:sz w:val="28"/>
          <w:szCs w:val="28"/>
        </w:rPr>
        <w:tab/>
      </w:r>
      <w:r w:rsidR="00E91145">
        <w:rPr>
          <w:sz w:val="28"/>
          <w:szCs w:val="28"/>
        </w:rPr>
        <w:tab/>
      </w:r>
      <w:r w:rsidR="00CA2491">
        <w:rPr>
          <w:sz w:val="28"/>
          <w:szCs w:val="28"/>
        </w:rPr>
        <w:t xml:space="preserve">       </w:t>
      </w:r>
      <w:r w:rsidRPr="00A22E89">
        <w:rPr>
          <w:sz w:val="28"/>
          <w:szCs w:val="28"/>
        </w:rPr>
        <w:t>«</w:t>
      </w:r>
      <w:r w:rsidR="00457299">
        <w:rPr>
          <w:sz w:val="28"/>
          <w:szCs w:val="28"/>
        </w:rPr>
        <w:t>18</w:t>
      </w:r>
      <w:r w:rsidR="00326CE4">
        <w:rPr>
          <w:sz w:val="28"/>
          <w:szCs w:val="28"/>
        </w:rPr>
        <w:t xml:space="preserve">» </w:t>
      </w:r>
      <w:r w:rsidR="00457299">
        <w:rPr>
          <w:sz w:val="28"/>
          <w:szCs w:val="28"/>
        </w:rPr>
        <w:t>апреля</w:t>
      </w:r>
      <w:r w:rsidR="00326CE4">
        <w:rPr>
          <w:sz w:val="28"/>
          <w:szCs w:val="28"/>
        </w:rPr>
        <w:t xml:space="preserve"> </w:t>
      </w:r>
      <w:r w:rsidRPr="00A22E89">
        <w:rPr>
          <w:sz w:val="28"/>
          <w:szCs w:val="28"/>
        </w:rPr>
        <w:t>20</w:t>
      </w:r>
      <w:r w:rsidR="00E91145">
        <w:rPr>
          <w:sz w:val="28"/>
          <w:szCs w:val="28"/>
        </w:rPr>
        <w:t>2</w:t>
      </w:r>
      <w:r w:rsidR="00457299">
        <w:rPr>
          <w:sz w:val="28"/>
          <w:szCs w:val="28"/>
        </w:rPr>
        <w:t>3</w:t>
      </w:r>
      <w:r w:rsidR="00E91145">
        <w:rPr>
          <w:sz w:val="28"/>
          <w:szCs w:val="28"/>
        </w:rPr>
        <w:t xml:space="preserve"> </w:t>
      </w:r>
      <w:r w:rsidRPr="00A22E89">
        <w:rPr>
          <w:sz w:val="28"/>
          <w:szCs w:val="28"/>
        </w:rPr>
        <w:t>г.</w:t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</w:p>
    <w:p w:rsidR="00A22E89" w:rsidRPr="00A22E89" w:rsidRDefault="00A22E89" w:rsidP="00A22E89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A22E89">
        <w:rPr>
          <w:sz w:val="28"/>
          <w:szCs w:val="28"/>
        </w:rPr>
        <w:t>г. Сыктывкар</w:t>
      </w:r>
    </w:p>
    <w:p w:rsidR="00A22E89" w:rsidRPr="00A22E89" w:rsidRDefault="00A22E89" w:rsidP="00A22E89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22E89" w:rsidRPr="00A22E89" w:rsidRDefault="00A22E89" w:rsidP="00A22E89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A22E89">
        <w:rPr>
          <w:sz w:val="28"/>
          <w:szCs w:val="28"/>
        </w:rPr>
        <w:t>«О</w:t>
      </w:r>
      <w:r w:rsidR="00E91145">
        <w:rPr>
          <w:sz w:val="28"/>
          <w:szCs w:val="28"/>
        </w:rPr>
        <w:t xml:space="preserve">б утверждении Положения о закупках товаров, работ, услуг» </w:t>
      </w:r>
    </w:p>
    <w:p w:rsidR="00A22E89" w:rsidRPr="00A22E89" w:rsidRDefault="00A22E89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A22E89" w:rsidRPr="00E91145" w:rsidRDefault="00A22E89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A22E89">
        <w:rPr>
          <w:sz w:val="28"/>
          <w:szCs w:val="28"/>
        </w:rPr>
        <w:tab/>
      </w:r>
      <w:r w:rsidR="00457299">
        <w:rPr>
          <w:sz w:val="28"/>
          <w:szCs w:val="28"/>
        </w:rPr>
        <w:t xml:space="preserve">На основании приказа Комитета республики Коми по закупкам от 10.04.2023 № 28-од «О внесении изменений в Типовое положение о закупке товаров, работ, услуг для государственных бюджетных учреждений Республики Коми, государственных автономных учреждений Республики Коми, государственных унитарных предприятий Республики Коми» </w:t>
      </w:r>
    </w:p>
    <w:p w:rsidR="00A22E89" w:rsidRPr="00B73FFC" w:rsidRDefault="00A22E89" w:rsidP="00A22E89">
      <w:pPr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  <w:r w:rsidRPr="00B73FFC">
        <w:rPr>
          <w:b/>
          <w:sz w:val="28"/>
          <w:szCs w:val="28"/>
        </w:rPr>
        <w:t>приказываю:</w:t>
      </w:r>
    </w:p>
    <w:p w:rsidR="00457299" w:rsidRDefault="00A22E89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A22E89">
        <w:rPr>
          <w:sz w:val="28"/>
          <w:szCs w:val="28"/>
        </w:rPr>
        <w:tab/>
        <w:t>1.</w:t>
      </w:r>
      <w:r w:rsidR="00E91145">
        <w:rPr>
          <w:sz w:val="28"/>
          <w:szCs w:val="28"/>
        </w:rPr>
        <w:t xml:space="preserve"> </w:t>
      </w:r>
      <w:r w:rsidR="00457299">
        <w:rPr>
          <w:sz w:val="28"/>
          <w:szCs w:val="28"/>
        </w:rPr>
        <w:t xml:space="preserve">Внести изменения в Положение о закупке товаров, работ, услуг для нужд </w:t>
      </w:r>
      <w:r w:rsidR="00457299">
        <w:rPr>
          <w:sz w:val="28"/>
          <w:szCs w:val="28"/>
        </w:rPr>
        <w:t>ГУП РК «РП «Бизнес-инкубатор»</w:t>
      </w:r>
      <w:r w:rsidR="00457299">
        <w:rPr>
          <w:sz w:val="28"/>
          <w:szCs w:val="28"/>
        </w:rPr>
        <w:t xml:space="preserve"> согласно приказу </w:t>
      </w:r>
      <w:r w:rsidR="00457299">
        <w:rPr>
          <w:sz w:val="28"/>
          <w:szCs w:val="28"/>
        </w:rPr>
        <w:t>Комитета республики Коми по закупкам от 10.04.2023 № 28-од</w:t>
      </w:r>
      <w:r w:rsidR="00457299">
        <w:rPr>
          <w:sz w:val="28"/>
          <w:szCs w:val="28"/>
        </w:rPr>
        <w:t>.</w:t>
      </w:r>
    </w:p>
    <w:p w:rsidR="00A22E89" w:rsidRPr="00A22E89" w:rsidRDefault="00457299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E91145">
        <w:rPr>
          <w:sz w:val="28"/>
          <w:szCs w:val="28"/>
        </w:rPr>
        <w:t>Утвердить Положение о закупк</w:t>
      </w:r>
      <w:r w:rsidR="00526C07">
        <w:rPr>
          <w:sz w:val="28"/>
          <w:szCs w:val="28"/>
        </w:rPr>
        <w:t>е</w:t>
      </w:r>
      <w:r w:rsidR="00E91145">
        <w:rPr>
          <w:sz w:val="28"/>
          <w:szCs w:val="28"/>
        </w:rPr>
        <w:t xml:space="preserve"> товаров, работ, услуг для нужд </w:t>
      </w:r>
      <w:r>
        <w:rPr>
          <w:sz w:val="28"/>
          <w:szCs w:val="28"/>
        </w:rPr>
        <w:t>ГУП РК «РП «Бизнес-инкубатор»</w:t>
      </w:r>
      <w:r>
        <w:rPr>
          <w:sz w:val="28"/>
          <w:szCs w:val="28"/>
        </w:rPr>
        <w:t xml:space="preserve"> в новой редакции.</w:t>
      </w:r>
    </w:p>
    <w:p w:rsidR="00A22E89" w:rsidRDefault="00A22E89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A22E89">
        <w:rPr>
          <w:sz w:val="28"/>
          <w:szCs w:val="28"/>
        </w:rPr>
        <w:tab/>
      </w:r>
      <w:r w:rsidR="00457299">
        <w:rPr>
          <w:sz w:val="28"/>
          <w:szCs w:val="28"/>
        </w:rPr>
        <w:t>3</w:t>
      </w:r>
      <w:r w:rsidR="00E91145">
        <w:rPr>
          <w:sz w:val="28"/>
          <w:szCs w:val="28"/>
        </w:rPr>
        <w:t>. Настоящий приказ разместить на официальном сайте ГУП РК «РП «Бизнес-инкубатор».</w:t>
      </w:r>
    </w:p>
    <w:p w:rsidR="00E91145" w:rsidRPr="00A22E89" w:rsidRDefault="00E91145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7299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. Признать утратившим силу приказ от </w:t>
      </w:r>
      <w:r w:rsidR="00526C07">
        <w:rPr>
          <w:sz w:val="28"/>
          <w:szCs w:val="28"/>
        </w:rPr>
        <w:t>1</w:t>
      </w:r>
      <w:r w:rsidR="0045729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57299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326CE4">
        <w:rPr>
          <w:sz w:val="28"/>
          <w:szCs w:val="28"/>
        </w:rPr>
        <w:t>2</w:t>
      </w:r>
      <w:r w:rsidR="00526C07">
        <w:rPr>
          <w:sz w:val="28"/>
          <w:szCs w:val="28"/>
        </w:rPr>
        <w:t>2</w:t>
      </w:r>
      <w:r>
        <w:rPr>
          <w:sz w:val="28"/>
          <w:szCs w:val="28"/>
        </w:rPr>
        <w:t xml:space="preserve"> № 01-0</w:t>
      </w:r>
      <w:r w:rsidR="005012C7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457299">
        <w:rPr>
          <w:sz w:val="28"/>
          <w:szCs w:val="28"/>
        </w:rPr>
        <w:t>23</w:t>
      </w:r>
      <w:r>
        <w:rPr>
          <w:sz w:val="28"/>
          <w:szCs w:val="28"/>
        </w:rPr>
        <w:t>-ахд.</w:t>
      </w:r>
    </w:p>
    <w:p w:rsidR="00A22E89" w:rsidRDefault="00A22E89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A22E89">
        <w:rPr>
          <w:sz w:val="28"/>
          <w:szCs w:val="28"/>
        </w:rPr>
        <w:tab/>
      </w:r>
    </w:p>
    <w:p w:rsidR="00E91145" w:rsidRPr="00A22E89" w:rsidRDefault="00E91145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A22E89" w:rsidRPr="00A22E89" w:rsidRDefault="00A22E89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A22E89" w:rsidRPr="00A22E89" w:rsidRDefault="00326CE4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A22E89" w:rsidRPr="00A22E89">
        <w:rPr>
          <w:sz w:val="28"/>
          <w:szCs w:val="28"/>
        </w:rPr>
        <w:tab/>
      </w:r>
      <w:r w:rsidR="00A22E89" w:rsidRPr="00A22E89">
        <w:rPr>
          <w:sz w:val="28"/>
          <w:szCs w:val="28"/>
        </w:rPr>
        <w:tab/>
      </w:r>
      <w:r w:rsidR="00A22E89" w:rsidRPr="00A22E89">
        <w:rPr>
          <w:sz w:val="28"/>
          <w:szCs w:val="28"/>
        </w:rPr>
        <w:tab/>
      </w:r>
      <w:r w:rsidR="00A22E89" w:rsidRPr="00A22E89">
        <w:rPr>
          <w:sz w:val="28"/>
          <w:szCs w:val="28"/>
        </w:rPr>
        <w:tab/>
      </w:r>
      <w:r w:rsidR="00A22E89" w:rsidRPr="00A22E89">
        <w:rPr>
          <w:sz w:val="28"/>
          <w:szCs w:val="28"/>
        </w:rPr>
        <w:tab/>
      </w:r>
      <w:r w:rsidR="00A22E89" w:rsidRPr="00A22E89">
        <w:rPr>
          <w:sz w:val="28"/>
          <w:szCs w:val="28"/>
        </w:rPr>
        <w:tab/>
      </w:r>
      <w:r w:rsidR="00A22E89" w:rsidRPr="00A22E89">
        <w:rPr>
          <w:sz w:val="28"/>
          <w:szCs w:val="28"/>
        </w:rPr>
        <w:tab/>
      </w:r>
      <w:r w:rsidR="00A22E89" w:rsidRPr="00A22E89"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="00E91145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E91145">
        <w:rPr>
          <w:sz w:val="28"/>
          <w:szCs w:val="28"/>
        </w:rPr>
        <w:t xml:space="preserve">. </w:t>
      </w:r>
      <w:r>
        <w:rPr>
          <w:sz w:val="28"/>
          <w:szCs w:val="28"/>
        </w:rPr>
        <w:t>Палькевич</w:t>
      </w:r>
    </w:p>
    <w:p w:rsidR="00A22E89" w:rsidRPr="00A22E89" w:rsidRDefault="00A22E89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0251D8" w:rsidRPr="00A22E89" w:rsidRDefault="000251D8" w:rsidP="00A22E89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szCs w:val="28"/>
        </w:rPr>
      </w:pPr>
    </w:p>
    <w:sectPr w:rsidR="000251D8" w:rsidRPr="00A22E89" w:rsidSect="006B00C1">
      <w:pgSz w:w="11906" w:h="16838"/>
      <w:pgMar w:top="1418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F77" w:rsidRDefault="00A82F77" w:rsidP="000D5B8D">
      <w:r>
        <w:separator/>
      </w:r>
    </w:p>
  </w:endnote>
  <w:endnote w:type="continuationSeparator" w:id="0">
    <w:p w:rsidR="00A82F77" w:rsidRDefault="00A82F77" w:rsidP="000D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F77" w:rsidRDefault="00A82F77" w:rsidP="000D5B8D">
      <w:r>
        <w:separator/>
      </w:r>
    </w:p>
  </w:footnote>
  <w:footnote w:type="continuationSeparator" w:id="0">
    <w:p w:rsidR="00A82F77" w:rsidRDefault="00A82F77" w:rsidP="000D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022F40"/>
    <w:multiLevelType w:val="multilevel"/>
    <w:tmpl w:val="AB4E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723A9F"/>
    <w:multiLevelType w:val="hybridMultilevel"/>
    <w:tmpl w:val="6C346BAA"/>
    <w:lvl w:ilvl="0" w:tplc="C172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D6331"/>
    <w:multiLevelType w:val="hybridMultilevel"/>
    <w:tmpl w:val="39D6188A"/>
    <w:lvl w:ilvl="0" w:tplc="C172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145"/>
    <w:rsid w:val="00003C37"/>
    <w:rsid w:val="00014D1A"/>
    <w:rsid w:val="000251D8"/>
    <w:rsid w:val="000426A6"/>
    <w:rsid w:val="00082BE5"/>
    <w:rsid w:val="000A1E17"/>
    <w:rsid w:val="000D5B8D"/>
    <w:rsid w:val="000E4F71"/>
    <w:rsid w:val="00172CB2"/>
    <w:rsid w:val="00175D3B"/>
    <w:rsid w:val="00195E4A"/>
    <w:rsid w:val="00196385"/>
    <w:rsid w:val="001D3544"/>
    <w:rsid w:val="00205C5E"/>
    <w:rsid w:val="002243B2"/>
    <w:rsid w:val="0022560F"/>
    <w:rsid w:val="00241E95"/>
    <w:rsid w:val="00276749"/>
    <w:rsid w:val="002775E2"/>
    <w:rsid w:val="0027798A"/>
    <w:rsid w:val="002D1AAE"/>
    <w:rsid w:val="00326CE4"/>
    <w:rsid w:val="00336C84"/>
    <w:rsid w:val="00386313"/>
    <w:rsid w:val="00416964"/>
    <w:rsid w:val="0042731E"/>
    <w:rsid w:val="004457A0"/>
    <w:rsid w:val="00446611"/>
    <w:rsid w:val="0045310F"/>
    <w:rsid w:val="004563B3"/>
    <w:rsid w:val="00457299"/>
    <w:rsid w:val="004620FF"/>
    <w:rsid w:val="00485B11"/>
    <w:rsid w:val="004F1FB2"/>
    <w:rsid w:val="005012C7"/>
    <w:rsid w:val="00525731"/>
    <w:rsid w:val="00526C07"/>
    <w:rsid w:val="005617E8"/>
    <w:rsid w:val="00562937"/>
    <w:rsid w:val="0056353B"/>
    <w:rsid w:val="00585661"/>
    <w:rsid w:val="00592BD6"/>
    <w:rsid w:val="005A01F9"/>
    <w:rsid w:val="005E7EC5"/>
    <w:rsid w:val="00643E37"/>
    <w:rsid w:val="006A2076"/>
    <w:rsid w:val="006B00C1"/>
    <w:rsid w:val="006B7AAA"/>
    <w:rsid w:val="006D4EC4"/>
    <w:rsid w:val="006D7E3A"/>
    <w:rsid w:val="00714D3F"/>
    <w:rsid w:val="00741629"/>
    <w:rsid w:val="007479EB"/>
    <w:rsid w:val="00775338"/>
    <w:rsid w:val="00785277"/>
    <w:rsid w:val="00787140"/>
    <w:rsid w:val="007B7864"/>
    <w:rsid w:val="007C0A50"/>
    <w:rsid w:val="007C175F"/>
    <w:rsid w:val="008D41D4"/>
    <w:rsid w:val="00943F11"/>
    <w:rsid w:val="0096373C"/>
    <w:rsid w:val="0097483A"/>
    <w:rsid w:val="009A1D69"/>
    <w:rsid w:val="009A3E99"/>
    <w:rsid w:val="009A5D9B"/>
    <w:rsid w:val="009D1D2D"/>
    <w:rsid w:val="00A22E89"/>
    <w:rsid w:val="00A41E6C"/>
    <w:rsid w:val="00A56945"/>
    <w:rsid w:val="00A82F77"/>
    <w:rsid w:val="00A93EC1"/>
    <w:rsid w:val="00B01714"/>
    <w:rsid w:val="00B147F0"/>
    <w:rsid w:val="00B34FEF"/>
    <w:rsid w:val="00B73FFC"/>
    <w:rsid w:val="00B772C8"/>
    <w:rsid w:val="00BE7D66"/>
    <w:rsid w:val="00C73C07"/>
    <w:rsid w:val="00C85D63"/>
    <w:rsid w:val="00CA2491"/>
    <w:rsid w:val="00CC167D"/>
    <w:rsid w:val="00D87DBC"/>
    <w:rsid w:val="00D93D53"/>
    <w:rsid w:val="00E37D8C"/>
    <w:rsid w:val="00E56491"/>
    <w:rsid w:val="00E87E6D"/>
    <w:rsid w:val="00E91145"/>
    <w:rsid w:val="00EA0650"/>
    <w:rsid w:val="00ED559B"/>
    <w:rsid w:val="00F0696C"/>
    <w:rsid w:val="00F3477D"/>
    <w:rsid w:val="00F645EE"/>
    <w:rsid w:val="00F86800"/>
    <w:rsid w:val="00FB4A59"/>
    <w:rsid w:val="00FD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7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3477D"/>
    <w:pPr>
      <w:keepNext/>
      <w:tabs>
        <w:tab w:val="num" w:pos="720"/>
      </w:tabs>
      <w:ind w:left="720" w:hanging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477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0D5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D5B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D5B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5B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D5B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D5B8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72;&#1073;&#1086;&#1095;&#1080;&#1081;%20&#1089;&#1090;&#1086;&#1083;%2011.09.13\&#1055;&#1088;&#1080;&#1082;&#1072;&#1079;&#1099;%202016-2021\&#1041;&#1083;&#1072;&#1085;&#1082;%20&#1087;&#1088;&#1080;&#1082;&#1072;&#1079;&#1072;%20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UY3zfwEZxKdMVJIUF6SupThGXKDKxWcgHG8ATVOzhts=</DigestValue>
    </Reference>
    <Reference URI="#idOfficeObject" Type="http://www.w3.org/2000/09/xmldsig#Object">
      <DigestMethod Algorithm="urn:ietf:params:xml:ns:cpxmlsec:algorithms:gostr34112012-256"/>
      <DigestValue>rbDykM27lyaIvEm6ZtJnjg4kXNW4lKGzAP83OTKJMfg=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XhI/SxTCWFdhjJfMXG+unm7DG8g9hoEXclezrXo2fwE=</DigestValue>
    </Reference>
  </SignedInfo>
  <SignatureValue>mCydahGfu3WgEghPtLaxGZsmjOKF0xK130wBXvEFr5e3Jy/ImpaFW2M8TBy4RrRY
9vc8bGZITBW8Fmo+YUo6AA==</SignatureValue>
  <KeyInfo>
    <X509Data>
      <X509Certificate>MIIJtzCCCWSgAwIBAgIRAbwFaQCgsLeIS4a6K2z4a0YwCgYIKoUDBwEBAwIwggE+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vdCw0LvQvtCz0L7QstCw0Y8g0YHQu9GD0LbQsdCwMB4XDTIzMTAxOTA2MTIyM1oX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8wYDVR0fBIHrMIHoMEygSqBIhkZodHRwOi8vcGtpLnRheC5nb3YucnUvY2RwL2U5
MWYwNzQ0MmM0NWIyY2Y1OTllZTk0OWU1ZDgzZTgzODJiOTRhNTAuY3JsMEqgSKBG
hkRodHRwOi8vYzAwMDAtYXBwMDA1L2NkcC9lOTFmMDc0NDJjNDViMmNmNTk5ZWU5
NDllNWQ4M2U4MzgyYjk0YTUwLmNybDBMoEqgSIZGaHR0cDovL2NkcC50YXguZ292
LnJ1L2NkcC9lOTFmMDc0NDJjNDViMmNmNTk5ZWU5NDllNWQ4M2U4MzgyYjk0YTUw
LmNybDAMBgUqhQNkcgQDAgEAMIIBdgYDVR0jBIIBbTCCAWmAFOkfB0QsRbLPWZ7p
SeXYPoOCuUpQoYIBQ6SCAT8wggE7MSEwHwYJKoZIhvcNAQkBFhJkaXRAZGlnaXRh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ggpnoHexAAAAAAboMAoGCCqFAwcBAQMCA0EA9hb+ek4AuGn8NoLezEJbUEKVlgha
KZZX/sa99wSN2UmiPS0+OQfKMna1JsR3YBm4hySFu+apa0JiAzOydwuAwQ==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a6oRwsVZasjgeQ0aSutT4VY8MH0=</DigestValue>
      </Reference>
      <Reference URI="/word/document.xml?ContentType=application/vnd.openxmlformats-officedocument.wordprocessingml.document.main+xml">
        <DigestMethod Algorithm="http://www.w3.org/2000/09/xmldsig#sha1"/>
        <DigestValue>z4d9f6+vMZQwmWZ9TkQ8BuwNdW8=</DigestValue>
      </Reference>
      <Reference URI="/word/endnotes.xml?ContentType=application/vnd.openxmlformats-officedocument.wordprocessingml.endnotes+xml">
        <DigestMethod Algorithm="http://www.w3.org/2000/09/xmldsig#sha1"/>
        <DigestValue>VnTEdrPRTBsMUEQaO1eDgDZeAAA=</DigestValue>
      </Reference>
      <Reference URI="/word/fontTable.xml?ContentType=application/vnd.openxmlformats-officedocument.wordprocessingml.fontTable+xml">
        <DigestMethod Algorithm="http://www.w3.org/2000/09/xmldsig#sha1"/>
        <DigestValue>3Z9ACtONb99HL5vCA9SplLK1i/4=</DigestValue>
      </Reference>
      <Reference URI="/word/footnotes.xml?ContentType=application/vnd.openxmlformats-officedocument.wordprocessingml.footnotes+xml">
        <DigestMethod Algorithm="http://www.w3.org/2000/09/xmldsig#sha1"/>
        <DigestValue>3DWekWI2TElHAyZVZB+22vB0/3g=</DigestValue>
      </Reference>
      <Reference URI="/word/numbering.xml?ContentType=application/vnd.openxmlformats-officedocument.wordprocessingml.numbering+xml">
        <DigestMethod Algorithm="http://www.w3.org/2000/09/xmldsig#sha1"/>
        <DigestValue>PmgeJT7cPzTdl9Z7GR/4x9CQ67o=</DigestValue>
      </Reference>
      <Reference URI="/word/settings.xml?ContentType=application/vnd.openxmlformats-officedocument.wordprocessingml.settings+xml">
        <DigestMethod Algorithm="http://www.w3.org/2000/09/xmldsig#sha1"/>
        <DigestValue>/YxOaMXW7uRojFMHSnfsOuDEG3U=</DigestValue>
      </Reference>
      <Reference URI="/word/styles.xml?ContentType=application/vnd.openxmlformats-officedocument.wordprocessingml.styles+xml">
        <DigestMethod Algorithm="http://www.w3.org/2000/09/xmldsig#sha1"/>
        <DigestValue>Lcfaht5A09CZUQtd8jb1a8mO+J0=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2024-04-18T14:15:59Z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2024-04-18T14:15:59Z</xd:SigningTime>
          <xd:SigningCertificate>
            <xd:Cert>
              <xd:CertDigest>
                <DigestMethod Algorithm="http://www.w3.org/2000/09/xmldsig#sha1"/>
                <DigestValue>+bdJJd/zM47W7HWS0WtyRC4ghP0=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590205321315534944355760688503188908870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2020</Template>
  <TotalTime>41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РЕСПУБЛИКИ КОМИ</vt:lpstr>
    </vt:vector>
  </TitlesOfParts>
  <Company>home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РЕСПУБЛИКИ КОМИ</dc:title>
  <dc:creator>Офисмен</dc:creator>
  <cp:lastModifiedBy>Офисмен</cp:lastModifiedBy>
  <cp:revision>7</cp:revision>
  <cp:lastPrinted>2021-07-09T08:14:00Z</cp:lastPrinted>
  <dcterms:created xsi:type="dcterms:W3CDTF">2021-07-09T08:00:00Z</dcterms:created>
  <dcterms:modified xsi:type="dcterms:W3CDTF">2023-04-19T10:08:00Z</dcterms:modified>
</cp:coreProperties>
</file>