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3A" w:rsidRDefault="00FD4917" w:rsidP="00E56491">
      <w:pPr>
        <w:jc w:val="center"/>
      </w:pPr>
      <w:r w:rsidRPr="00A341B2">
        <w:rPr>
          <w:caps/>
          <w:sz w:val="22"/>
          <w:szCs w:val="22"/>
        </w:rPr>
        <w:t>комитет</w:t>
      </w:r>
      <w:r w:rsidR="00E56491" w:rsidRPr="00F852CD">
        <w:rPr>
          <w:sz w:val="22"/>
          <w:szCs w:val="22"/>
        </w:rPr>
        <w:t xml:space="preserve"> РЕСПУБЛИКИ КОМИ ИМУЩЕСТ</w:t>
      </w:r>
      <w:r w:rsidR="00E56491">
        <w:rPr>
          <w:sz w:val="22"/>
          <w:szCs w:val="22"/>
        </w:rPr>
        <w:t>ВЕННЫХ И ЗЕМЕЛЬНЫХ ОТНОШЕНИЙ</w:t>
      </w:r>
    </w:p>
    <w:p w:rsidR="000D5B8D" w:rsidRPr="00B772C8" w:rsidRDefault="000D5B8D" w:rsidP="00F3477D">
      <w:pPr>
        <w:jc w:val="center"/>
        <w:rPr>
          <w:sz w:val="16"/>
          <w:szCs w:val="16"/>
        </w:rPr>
      </w:pPr>
    </w:p>
    <w:p w:rsidR="0097483A" w:rsidRPr="00195E4A" w:rsidRDefault="0097483A" w:rsidP="00F3477D">
      <w:pPr>
        <w:jc w:val="center"/>
        <w:rPr>
          <w:b/>
        </w:rPr>
      </w:pPr>
      <w:r w:rsidRPr="00195E4A">
        <w:rPr>
          <w:b/>
        </w:rPr>
        <w:t>ГОСУДАРСТВЕННОЕ УНИТАРНОЕ ПРЕДПРИЯТ</w:t>
      </w:r>
      <w:r w:rsidR="009A5D9B" w:rsidRPr="00195E4A">
        <w:rPr>
          <w:b/>
        </w:rPr>
        <w:t>И</w:t>
      </w:r>
      <w:r w:rsidRPr="00195E4A">
        <w:rPr>
          <w:b/>
        </w:rPr>
        <w:t>Е РЕСПУБЛИКИ КОМИ «РЕСПУБЛИКАНСКОЕ ПРЕДПРИЯТИЕ «БИЗНЕС-ИНКУБАТОР»</w:t>
      </w:r>
    </w:p>
    <w:p w:rsidR="0097483A" w:rsidRDefault="0097483A" w:rsidP="00F3477D">
      <w:pPr>
        <w:jc w:val="center"/>
        <w:rPr>
          <w:b/>
          <w:sz w:val="28"/>
          <w:szCs w:val="28"/>
        </w:rPr>
      </w:pPr>
      <w:r w:rsidRPr="00195E4A">
        <w:rPr>
          <w:b/>
        </w:rPr>
        <w:t>(ГУП РК РП «Бизнес-инкубатор»)</w:t>
      </w:r>
    </w:p>
    <w:p w:rsidR="00B772C8" w:rsidRPr="008B449C" w:rsidRDefault="00B772C8" w:rsidP="00B772C8">
      <w:pPr>
        <w:jc w:val="center"/>
        <w:rPr>
          <w:b/>
          <w:sz w:val="16"/>
          <w:szCs w:val="16"/>
        </w:rPr>
      </w:pPr>
    </w:p>
    <w:p w:rsidR="00B772C8" w:rsidRPr="008B449C" w:rsidRDefault="00B772C8" w:rsidP="00B772C8">
      <w:pPr>
        <w:jc w:val="center"/>
        <w:rPr>
          <w:b/>
          <w:caps/>
        </w:rPr>
      </w:pPr>
      <w:r w:rsidRPr="008B449C">
        <w:rPr>
          <w:b/>
          <w:caps/>
        </w:rPr>
        <w:t xml:space="preserve">«Бизнес-инкубатор» республиканскÖй предприятие» </w:t>
      </w:r>
    </w:p>
    <w:p w:rsidR="000D5B8D" w:rsidRDefault="00B772C8" w:rsidP="00B772C8">
      <w:pPr>
        <w:jc w:val="center"/>
        <w:rPr>
          <w:b/>
          <w:sz w:val="28"/>
          <w:szCs w:val="28"/>
        </w:rPr>
      </w:pPr>
      <w:r w:rsidRPr="008B449C">
        <w:rPr>
          <w:b/>
          <w:caps/>
        </w:rPr>
        <w:t>Коми Республикаса Öтувъя канму предприятие</w:t>
      </w:r>
    </w:p>
    <w:p w:rsidR="009A5D9B" w:rsidRDefault="009A5D9B" w:rsidP="00F3477D">
      <w:pPr>
        <w:jc w:val="center"/>
        <w:rPr>
          <w:b/>
          <w:sz w:val="28"/>
          <w:szCs w:val="28"/>
        </w:rPr>
      </w:pPr>
    </w:p>
    <w:p w:rsid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  <w:sz w:val="34"/>
          <w:szCs w:val="34"/>
        </w:rPr>
      </w:pPr>
      <w:r w:rsidRPr="00F03813">
        <w:rPr>
          <w:b/>
          <w:sz w:val="34"/>
          <w:szCs w:val="34"/>
        </w:rPr>
        <w:t>ПРИКАЗ</w:t>
      </w:r>
    </w:p>
    <w:p w:rsidR="00A22E89" w:rsidRPr="00F03813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A22E89" w:rsidRPr="00F03813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>№</w:t>
      </w:r>
      <w:r w:rsidR="00186735">
        <w:rPr>
          <w:sz w:val="28"/>
          <w:szCs w:val="28"/>
        </w:rPr>
        <w:t xml:space="preserve"> 01-08/24-ахд</w:t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186735">
        <w:rPr>
          <w:sz w:val="28"/>
          <w:szCs w:val="28"/>
        </w:rPr>
        <w:tab/>
      </w:r>
      <w:r w:rsidR="00186735">
        <w:rPr>
          <w:sz w:val="28"/>
          <w:szCs w:val="28"/>
        </w:rPr>
        <w:tab/>
        <w:t xml:space="preserve">30 июля </w:t>
      </w:r>
      <w:r w:rsidRPr="00A22E89">
        <w:rPr>
          <w:sz w:val="28"/>
          <w:szCs w:val="28"/>
        </w:rPr>
        <w:t>20</w:t>
      </w:r>
      <w:r w:rsidR="00186735">
        <w:rPr>
          <w:sz w:val="28"/>
          <w:szCs w:val="28"/>
        </w:rPr>
        <w:t xml:space="preserve">24 </w:t>
      </w:r>
      <w:r w:rsidRPr="00A22E89">
        <w:rPr>
          <w:sz w:val="28"/>
          <w:szCs w:val="28"/>
        </w:rPr>
        <w:t>г.</w:t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22E89">
        <w:rPr>
          <w:sz w:val="28"/>
          <w:szCs w:val="28"/>
        </w:rPr>
        <w:t>г. Сыктывкар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186735" w:rsidRDefault="00A22E89" w:rsidP="00A22E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22E89">
        <w:rPr>
          <w:sz w:val="28"/>
          <w:szCs w:val="28"/>
        </w:rPr>
        <w:t xml:space="preserve"> </w:t>
      </w:r>
      <w:r w:rsidR="00186735" w:rsidRPr="00186735">
        <w:rPr>
          <w:sz w:val="28"/>
          <w:szCs w:val="28"/>
        </w:rPr>
        <w:t xml:space="preserve">«О внесении изменений в приказы от 17.06.2021 № 01-08/23-ахд </w:t>
      </w:r>
    </w:p>
    <w:p w:rsidR="00A22E89" w:rsidRPr="00186735" w:rsidRDefault="00186735" w:rsidP="00A22E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proofErr w:type="gramStart"/>
      <w:r w:rsidRPr="00186735">
        <w:rPr>
          <w:sz w:val="28"/>
          <w:szCs w:val="28"/>
        </w:rPr>
        <w:t>«Об утверждении Комиссии по противодействию коррупции», от 18.06.2021 № 01-08/25-ахд «О создании комиссии по соблюдению требований к служебному поведению работников ГУП РК «РП «Бизнес-инкубатор» и урегулированию конфликта интересов», от 18.06.2021 № 01-08/26-ахд «Об утверждении Кодекса профессиональной этики и служебного поведения работников ГУП РК «РП «Бизнес-инкубатор» и Положения о комиссии по соблюдению Кодекса профессиональной этики и служебного поведения работнико</w:t>
      </w:r>
      <w:r w:rsidRPr="00186735">
        <w:rPr>
          <w:sz w:val="28"/>
          <w:szCs w:val="28"/>
        </w:rPr>
        <w:t>в ГУП РК</w:t>
      </w:r>
      <w:proofErr w:type="gramEnd"/>
      <w:r w:rsidRPr="00186735">
        <w:rPr>
          <w:sz w:val="28"/>
          <w:szCs w:val="28"/>
        </w:rPr>
        <w:t xml:space="preserve"> «РП «Бизнес-инкубатор»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  <w:t xml:space="preserve">В </w:t>
      </w:r>
      <w:r w:rsidR="00186735">
        <w:rPr>
          <w:sz w:val="28"/>
          <w:szCs w:val="28"/>
        </w:rPr>
        <w:t xml:space="preserve">связи с кадровыми изменениями </w:t>
      </w:r>
    </w:p>
    <w:p w:rsidR="00A22E89" w:rsidRPr="00B73FFC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B73FFC">
        <w:rPr>
          <w:b/>
          <w:sz w:val="28"/>
          <w:szCs w:val="28"/>
        </w:rPr>
        <w:t>приказываю:</w:t>
      </w:r>
    </w:p>
    <w:p w:rsidR="00A22E89" w:rsidRPr="00A22E89" w:rsidRDefault="00A22E89" w:rsidP="00186735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A22E89">
        <w:rPr>
          <w:sz w:val="28"/>
          <w:szCs w:val="28"/>
        </w:rPr>
        <w:t>1.</w:t>
      </w:r>
      <w:r w:rsidR="00186735">
        <w:rPr>
          <w:sz w:val="28"/>
          <w:szCs w:val="28"/>
        </w:rPr>
        <w:t xml:space="preserve"> Внести изменения в приказ </w:t>
      </w:r>
      <w:r w:rsidR="00186735" w:rsidRPr="00186735">
        <w:rPr>
          <w:sz w:val="28"/>
          <w:szCs w:val="28"/>
        </w:rPr>
        <w:t>от 17.06.2021 № 01-08/23-ахд «Об утверждении Комиссии по противодействию коррупции»</w:t>
      </w:r>
      <w:r w:rsidR="00186735">
        <w:rPr>
          <w:sz w:val="28"/>
          <w:szCs w:val="28"/>
        </w:rPr>
        <w:t>: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  <w:t>1.1.</w:t>
      </w:r>
      <w:r w:rsidR="00186735">
        <w:rPr>
          <w:sz w:val="28"/>
          <w:szCs w:val="28"/>
        </w:rPr>
        <w:t xml:space="preserve"> Исключить из состава членов комиссии по противодействию коррупции Дубняка Н.В. в связи с увольнением 28.06.2024.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  <w:t>1.2.</w:t>
      </w:r>
      <w:r w:rsidR="00186735">
        <w:rPr>
          <w:sz w:val="28"/>
          <w:szCs w:val="28"/>
        </w:rPr>
        <w:t xml:space="preserve"> Ввести в состав </w:t>
      </w:r>
      <w:r w:rsidR="00F913A0">
        <w:rPr>
          <w:sz w:val="28"/>
          <w:szCs w:val="28"/>
        </w:rPr>
        <w:t xml:space="preserve">членов </w:t>
      </w:r>
      <w:r w:rsidR="00186735">
        <w:rPr>
          <w:sz w:val="28"/>
          <w:szCs w:val="28"/>
        </w:rPr>
        <w:t>комиссии по противодействию коррупции</w:t>
      </w:r>
      <w:r w:rsidR="00186735">
        <w:rPr>
          <w:sz w:val="28"/>
          <w:szCs w:val="28"/>
        </w:rPr>
        <w:t xml:space="preserve"> Уляшева А.Н., начальника хозяйственно-технического отдела. </w:t>
      </w:r>
    </w:p>
    <w:p w:rsidR="00A22E89" w:rsidRDefault="00186735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Внести изменения в приказ </w:t>
      </w:r>
      <w:r w:rsidRPr="00186735">
        <w:rPr>
          <w:sz w:val="28"/>
          <w:szCs w:val="28"/>
        </w:rPr>
        <w:t>от 18.06.2021 № 01-08/25-ахд «О создании комиссии по соблюдению требований к служебному поведению работников ГУП РК «РП «Бизнес-инкубатор» и урегулированию конфликта интересов»</w:t>
      </w:r>
      <w:r>
        <w:rPr>
          <w:sz w:val="28"/>
          <w:szCs w:val="28"/>
        </w:rPr>
        <w:t>:</w:t>
      </w:r>
    </w:p>
    <w:p w:rsidR="00186735" w:rsidRPr="00A22E89" w:rsidRDefault="00186735" w:rsidP="0018673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>
        <w:rPr>
          <w:sz w:val="28"/>
          <w:szCs w:val="28"/>
        </w:rPr>
        <w:t xml:space="preserve">Исключить из состава членов комиссии </w:t>
      </w:r>
      <w:r w:rsidR="00F913A0" w:rsidRPr="00186735">
        <w:rPr>
          <w:sz w:val="28"/>
          <w:szCs w:val="28"/>
        </w:rPr>
        <w:t>по соблюдению требований к служебному поведению работников ГУП РК «РП «Бизнес-инкубатор» и урегулированию конфликта интересов</w:t>
      </w:r>
      <w:r>
        <w:rPr>
          <w:sz w:val="28"/>
          <w:szCs w:val="28"/>
        </w:rPr>
        <w:t xml:space="preserve"> Дубняка Н.В. в связи с увольнением 28.06.2024.</w:t>
      </w:r>
    </w:p>
    <w:p w:rsidR="00186735" w:rsidRDefault="00186735" w:rsidP="0018673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  <w:t>1.2.</w:t>
      </w:r>
      <w:r>
        <w:rPr>
          <w:sz w:val="28"/>
          <w:szCs w:val="28"/>
        </w:rPr>
        <w:t xml:space="preserve"> Ввести в состав </w:t>
      </w:r>
      <w:r w:rsidR="00F913A0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комиссии </w:t>
      </w:r>
      <w:r w:rsidR="00F913A0" w:rsidRPr="00186735">
        <w:rPr>
          <w:sz w:val="28"/>
          <w:szCs w:val="28"/>
        </w:rPr>
        <w:t>по соблюдению требований к служебному поведению работников ГУП РК «РП «Бизнес-инкубатор» и урегулированию конфликта интересов</w:t>
      </w:r>
      <w:r w:rsidR="00F913A0">
        <w:rPr>
          <w:sz w:val="28"/>
          <w:szCs w:val="28"/>
        </w:rPr>
        <w:t xml:space="preserve"> </w:t>
      </w:r>
      <w:r>
        <w:rPr>
          <w:sz w:val="28"/>
          <w:szCs w:val="28"/>
        </w:rPr>
        <w:t>Уляшева А.Н., начальника хозяйственно-технического отдела.</w:t>
      </w:r>
    </w:p>
    <w:p w:rsidR="00F913A0" w:rsidRDefault="00F913A0" w:rsidP="0018673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Внести изменения в приказ от </w:t>
      </w:r>
      <w:r w:rsidRPr="00186735">
        <w:rPr>
          <w:sz w:val="28"/>
          <w:szCs w:val="28"/>
        </w:rPr>
        <w:t>18.06.2021 № 01-08/26-ахд «Об утверждении Кодекса профессиональной этики и служебного поведения работников ГУП РК «РП «Бизнес-инкубатор» и Положения о комиссии по соблюдению Кодекса профессиональной этики и служебного поведения работников ГУП РК «РП «Бизнес-инкубатор»</w:t>
      </w:r>
      <w:r>
        <w:rPr>
          <w:sz w:val="28"/>
          <w:szCs w:val="28"/>
        </w:rPr>
        <w:t>:</w:t>
      </w:r>
    </w:p>
    <w:p w:rsidR="00F913A0" w:rsidRDefault="00F913A0" w:rsidP="0018673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>
        <w:rPr>
          <w:sz w:val="28"/>
          <w:szCs w:val="28"/>
        </w:rPr>
        <w:t xml:space="preserve">Исключить из состава членов комиссии </w:t>
      </w:r>
      <w:r w:rsidRPr="00186735">
        <w:rPr>
          <w:sz w:val="28"/>
          <w:szCs w:val="28"/>
        </w:rPr>
        <w:t>по соблюдению Кодекса профессиональной этики и служебного поведения работников ГУП РК «РП «Бизнес-инкубатор»</w:t>
      </w:r>
      <w:r>
        <w:rPr>
          <w:sz w:val="28"/>
          <w:szCs w:val="28"/>
        </w:rPr>
        <w:t xml:space="preserve"> Дубняка Н.В. в связи с увольнением 28.06.2024.</w:t>
      </w:r>
    </w:p>
    <w:p w:rsidR="00F913A0" w:rsidRPr="00A22E89" w:rsidRDefault="00F913A0" w:rsidP="0018673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>
        <w:rPr>
          <w:sz w:val="28"/>
          <w:szCs w:val="28"/>
        </w:rPr>
        <w:t>Ввести в состав членов</w:t>
      </w:r>
      <w:r>
        <w:rPr>
          <w:sz w:val="28"/>
          <w:szCs w:val="28"/>
        </w:rPr>
        <w:t xml:space="preserve"> </w:t>
      </w:r>
      <w:r w:rsidRPr="00186735">
        <w:rPr>
          <w:sz w:val="28"/>
          <w:szCs w:val="28"/>
        </w:rPr>
        <w:t>по соблюдению Кодекса профессиональной этики и служебного поведения работников ГУП РК «РП «Бизнес-инкубатор»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Уляшева А.Н., начальника хозяйственно-технического отдела.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ab/>
      </w:r>
      <w:r w:rsidR="00F913A0">
        <w:rPr>
          <w:sz w:val="28"/>
          <w:szCs w:val="28"/>
        </w:rPr>
        <w:t>4</w:t>
      </w:r>
      <w:r w:rsidRPr="00A22E89">
        <w:rPr>
          <w:sz w:val="28"/>
          <w:szCs w:val="28"/>
        </w:rPr>
        <w:t xml:space="preserve">. Контроль </w:t>
      </w:r>
      <w:r w:rsidR="00F913A0" w:rsidRPr="00A22E89">
        <w:rPr>
          <w:sz w:val="28"/>
          <w:szCs w:val="28"/>
        </w:rPr>
        <w:t>исполнени</w:t>
      </w:r>
      <w:r w:rsidR="00F913A0">
        <w:rPr>
          <w:sz w:val="28"/>
          <w:szCs w:val="28"/>
        </w:rPr>
        <w:t>я</w:t>
      </w:r>
      <w:r w:rsidRPr="00A22E89">
        <w:rPr>
          <w:sz w:val="28"/>
          <w:szCs w:val="28"/>
        </w:rPr>
        <w:t xml:space="preserve"> приказ</w:t>
      </w:r>
      <w:r w:rsidR="002560DC">
        <w:rPr>
          <w:sz w:val="28"/>
          <w:szCs w:val="28"/>
        </w:rPr>
        <w:t>а</w:t>
      </w:r>
      <w:r w:rsidRPr="00A22E89">
        <w:rPr>
          <w:sz w:val="28"/>
          <w:szCs w:val="28"/>
        </w:rPr>
        <w:t xml:space="preserve"> </w:t>
      </w:r>
      <w:r w:rsidR="00F913A0">
        <w:rPr>
          <w:sz w:val="28"/>
          <w:szCs w:val="28"/>
        </w:rPr>
        <w:t>оставляю за собой.</w:t>
      </w: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22E89" w:rsidRP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22E89" w:rsidRDefault="00A22E89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22E89">
        <w:rPr>
          <w:sz w:val="28"/>
          <w:szCs w:val="28"/>
        </w:rPr>
        <w:t>Директор</w:t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Pr="00A22E89">
        <w:rPr>
          <w:sz w:val="28"/>
          <w:szCs w:val="28"/>
        </w:rPr>
        <w:tab/>
      </w:r>
      <w:r w:rsidR="00F913A0">
        <w:rPr>
          <w:sz w:val="28"/>
          <w:szCs w:val="28"/>
        </w:rPr>
        <w:t>И.Г. Палькевич</w:t>
      </w:r>
    </w:p>
    <w:p w:rsidR="00F913A0" w:rsidRDefault="00F913A0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913A0" w:rsidRDefault="00F913A0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913A0" w:rsidRDefault="00F913A0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913A0" w:rsidRDefault="00F913A0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913A0" w:rsidRDefault="00F913A0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913A0" w:rsidRDefault="00F913A0" w:rsidP="00A22E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F913A0" w:rsidRDefault="00F913A0" w:rsidP="00A22E89">
      <w:pPr>
        <w:autoSpaceDE w:val="0"/>
        <w:autoSpaceDN w:val="0"/>
        <w:adjustRightInd w:val="0"/>
        <w:spacing w:line="240" w:lineRule="atLeast"/>
        <w:jc w:val="both"/>
      </w:pPr>
      <w:r w:rsidRPr="00F913A0">
        <w:t xml:space="preserve">С приказом </w:t>
      </w:r>
      <w:proofErr w:type="gramStart"/>
      <w:r w:rsidRPr="00F913A0">
        <w:t>ознакомлен</w:t>
      </w:r>
      <w:proofErr w:type="gramEnd"/>
      <w:r w:rsidRPr="00F913A0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1631"/>
        <w:gridCol w:w="3225"/>
      </w:tblGrid>
      <w:tr w:rsidR="00F92B82" w:rsidTr="00F92B82">
        <w:tc>
          <w:tcPr>
            <w:tcW w:w="2428" w:type="dxa"/>
            <w:shd w:val="clear" w:color="auto" w:fill="auto"/>
          </w:tcPr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913A0">
              <w:t>Начальник хозяйственно-технического отдела</w:t>
            </w:r>
          </w:p>
        </w:tc>
        <w:tc>
          <w:tcPr>
            <w:tcW w:w="2428" w:type="dxa"/>
            <w:shd w:val="clear" w:color="auto" w:fill="auto"/>
          </w:tcPr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__________________</w:t>
            </w:r>
          </w:p>
        </w:tc>
        <w:tc>
          <w:tcPr>
            <w:tcW w:w="1631" w:type="dxa"/>
            <w:shd w:val="clear" w:color="auto" w:fill="auto"/>
          </w:tcPr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А.Н. </w:t>
            </w:r>
            <w:proofErr w:type="spellStart"/>
            <w:r>
              <w:t>Уляшев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913A0" w:rsidRDefault="00F913A0" w:rsidP="00F92B82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«____»_________</w:t>
            </w:r>
            <w:bookmarkStart w:id="0" w:name="_GoBack"/>
            <w:bookmarkEnd w:id="0"/>
            <w:r>
              <w:t>___ 2024 г.</w:t>
            </w:r>
          </w:p>
        </w:tc>
      </w:tr>
    </w:tbl>
    <w:p w:rsidR="00F913A0" w:rsidRPr="00F913A0" w:rsidRDefault="00F913A0" w:rsidP="00A22E89">
      <w:pPr>
        <w:autoSpaceDE w:val="0"/>
        <w:autoSpaceDN w:val="0"/>
        <w:adjustRightInd w:val="0"/>
        <w:spacing w:line="240" w:lineRule="atLeast"/>
        <w:jc w:val="both"/>
      </w:pPr>
    </w:p>
    <w:p w:rsidR="00F913A0" w:rsidRPr="00F913A0" w:rsidRDefault="00F913A0" w:rsidP="00A22E89">
      <w:pPr>
        <w:autoSpaceDE w:val="0"/>
        <w:autoSpaceDN w:val="0"/>
        <w:adjustRightInd w:val="0"/>
        <w:spacing w:line="240" w:lineRule="atLeast"/>
        <w:jc w:val="both"/>
      </w:pPr>
    </w:p>
    <w:p w:rsidR="00A22E89" w:rsidRPr="00F913A0" w:rsidRDefault="00A22E89" w:rsidP="00A22E89">
      <w:pPr>
        <w:autoSpaceDE w:val="0"/>
        <w:autoSpaceDN w:val="0"/>
        <w:adjustRightInd w:val="0"/>
        <w:spacing w:line="240" w:lineRule="atLeast"/>
        <w:jc w:val="both"/>
      </w:pPr>
    </w:p>
    <w:p w:rsidR="000251D8" w:rsidRPr="00F913A0" w:rsidRDefault="000251D8" w:rsidP="00A22E89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sz w:val="24"/>
        </w:rPr>
      </w:pPr>
    </w:p>
    <w:sectPr w:rsidR="000251D8" w:rsidRPr="00F913A0" w:rsidSect="006B00C1">
      <w:pgSz w:w="11906" w:h="16838"/>
      <w:pgMar w:top="1418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82" w:rsidRDefault="00F92B82" w:rsidP="000D5B8D">
      <w:r>
        <w:separator/>
      </w:r>
    </w:p>
  </w:endnote>
  <w:endnote w:type="continuationSeparator" w:id="0">
    <w:p w:rsidR="00F92B82" w:rsidRDefault="00F92B82" w:rsidP="000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82" w:rsidRDefault="00F92B82" w:rsidP="000D5B8D">
      <w:r>
        <w:separator/>
      </w:r>
    </w:p>
  </w:footnote>
  <w:footnote w:type="continuationSeparator" w:id="0">
    <w:p w:rsidR="00F92B82" w:rsidRDefault="00F92B82" w:rsidP="000D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022F40"/>
    <w:multiLevelType w:val="multilevel"/>
    <w:tmpl w:val="AB4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723A9F"/>
    <w:multiLevelType w:val="hybridMultilevel"/>
    <w:tmpl w:val="6C346BAA"/>
    <w:lvl w:ilvl="0" w:tplc="C172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6331"/>
    <w:multiLevelType w:val="hybridMultilevel"/>
    <w:tmpl w:val="39D6188A"/>
    <w:lvl w:ilvl="0" w:tplc="C172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35"/>
    <w:rsid w:val="00003C37"/>
    <w:rsid w:val="00014D1A"/>
    <w:rsid w:val="000251D8"/>
    <w:rsid w:val="000426A6"/>
    <w:rsid w:val="00082BE5"/>
    <w:rsid w:val="000A1E17"/>
    <w:rsid w:val="000D5B8D"/>
    <w:rsid w:val="00172CB2"/>
    <w:rsid w:val="00175D3B"/>
    <w:rsid w:val="00186735"/>
    <w:rsid w:val="00195E4A"/>
    <w:rsid w:val="00196385"/>
    <w:rsid w:val="001D3544"/>
    <w:rsid w:val="00205C5E"/>
    <w:rsid w:val="002243B2"/>
    <w:rsid w:val="0022560F"/>
    <w:rsid w:val="00241E95"/>
    <w:rsid w:val="002560DC"/>
    <w:rsid w:val="00276749"/>
    <w:rsid w:val="002775E2"/>
    <w:rsid w:val="0027798A"/>
    <w:rsid w:val="002D1AAE"/>
    <w:rsid w:val="00336C84"/>
    <w:rsid w:val="00386313"/>
    <w:rsid w:val="00416964"/>
    <w:rsid w:val="0042731E"/>
    <w:rsid w:val="004457A0"/>
    <w:rsid w:val="00446611"/>
    <w:rsid w:val="0045310F"/>
    <w:rsid w:val="004563B3"/>
    <w:rsid w:val="004620FF"/>
    <w:rsid w:val="00485B11"/>
    <w:rsid w:val="004F1FB2"/>
    <w:rsid w:val="00525731"/>
    <w:rsid w:val="005617E8"/>
    <w:rsid w:val="00562937"/>
    <w:rsid w:val="0056353B"/>
    <w:rsid w:val="00585661"/>
    <w:rsid w:val="00592BD6"/>
    <w:rsid w:val="005A01F9"/>
    <w:rsid w:val="005E7EC5"/>
    <w:rsid w:val="00643E37"/>
    <w:rsid w:val="006A2076"/>
    <w:rsid w:val="006B00C1"/>
    <w:rsid w:val="006B7AAA"/>
    <w:rsid w:val="006D4EC4"/>
    <w:rsid w:val="006D7E3A"/>
    <w:rsid w:val="007479EB"/>
    <w:rsid w:val="00775338"/>
    <w:rsid w:val="00785277"/>
    <w:rsid w:val="00787140"/>
    <w:rsid w:val="007C0A50"/>
    <w:rsid w:val="007C175F"/>
    <w:rsid w:val="008C7806"/>
    <w:rsid w:val="008D41D4"/>
    <w:rsid w:val="00943F11"/>
    <w:rsid w:val="0096373C"/>
    <w:rsid w:val="0097483A"/>
    <w:rsid w:val="009A1D69"/>
    <w:rsid w:val="009A3E99"/>
    <w:rsid w:val="009A5D9B"/>
    <w:rsid w:val="009D1D2D"/>
    <w:rsid w:val="00A22E89"/>
    <w:rsid w:val="00A41E6C"/>
    <w:rsid w:val="00A56945"/>
    <w:rsid w:val="00A93EC1"/>
    <w:rsid w:val="00B01714"/>
    <w:rsid w:val="00B147F0"/>
    <w:rsid w:val="00B34FEF"/>
    <w:rsid w:val="00B73FFC"/>
    <w:rsid w:val="00B772C8"/>
    <w:rsid w:val="00BE7D66"/>
    <w:rsid w:val="00C73C07"/>
    <w:rsid w:val="00C85D63"/>
    <w:rsid w:val="00CC167D"/>
    <w:rsid w:val="00D87DBC"/>
    <w:rsid w:val="00D93D53"/>
    <w:rsid w:val="00E37D8C"/>
    <w:rsid w:val="00E56491"/>
    <w:rsid w:val="00E87E6D"/>
    <w:rsid w:val="00EA0650"/>
    <w:rsid w:val="00ED559B"/>
    <w:rsid w:val="00F0696C"/>
    <w:rsid w:val="00F3477D"/>
    <w:rsid w:val="00F645EE"/>
    <w:rsid w:val="00F86800"/>
    <w:rsid w:val="00F913A0"/>
    <w:rsid w:val="00F92B82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77D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47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0D5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D5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D5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5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D5B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5B8D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F9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11.09.13\!!&#1054;&#1060;&#1048;&#1057;-&#1052;&#1045;&#1053;&#1045;&#1044;&#1046;&#1045;&#1056;\&#1055;&#1088;&#1080;&#1082;&#1072;&#1079;&#1099;%202016-2024\&#1041;&#1083;&#1072;&#1085;&#1082;%20&#1087;&#1088;&#1080;&#1082;&#1072;&#1079;&#1072;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s4g3gMOc4cdNCpTvg7eoTjQfHlA75Fs+qh05IqQBjPI=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NoGd4Wi/WIF5QqFHczAoB66dSBOqg6ophbQx7ymYDoc=</DigestValue>
    </Reference>
  </SignedInfo>
  <SignatureValue>+U2jGj6SxWEqVmCdzYt1A1uuBp6ZEtTvW/j4sdRcZdqXskQrKiJRDCSYMCdfFpMo
cYPL3EDNsJxqK+Ro/aFeiA==</SignatureValue>
  <KeyInfo>
    <X509Data>
      <X509Certificate>MIIJtzCCCWSgAwIBAgIRAbwFaQCgsLeIS4a6K2z4a0YwCgYIKoUDBwEBAwIwggE+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vdCw0LvQvtCz0L7QstCw0Y8g0YHQu9GD0LbQsdCwMB4XDTIzMTAxOTA2MTIyM1oX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ggpnoHexAAAAAAboMAoGCCqFAwcBAQMCA0EA9hb+ek4AuGn8NoLezEJbUEKVlgha
KZZX/sa99wSN2UmiPS0+OQfKMna1JsR3YBm4hySFu+apa0JiAzOydwuAwQ==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Y4xv8vib7izZ3it0bLj/kyhIAyA=</DigestValue>
      </Reference>
      <Reference URI="/word/document.xml?ContentType=application/vnd.openxmlformats-officedocument.wordprocessingml.document.main+xml">
        <DigestMethod Algorithm="http://www.w3.org/2000/09/xmldsig#sha1"/>
        <DigestValue>EQxwl0GZ2PJlbj7wlzTb61NDDds=</DigestValue>
      </Reference>
      <Reference URI="/word/endnotes.xml?ContentType=application/vnd.openxmlformats-officedocument.wordprocessingml.endnotes+xml">
        <DigestMethod Algorithm="http://www.w3.org/2000/09/xmldsig#sha1"/>
        <DigestValue>NI15FRNTmbbgSlvbkCp2yhWZ7Eo=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footnotes.xml?ContentType=application/vnd.openxmlformats-officedocument.wordprocessingml.footnotes+xml">
        <DigestMethod Algorithm="http://www.w3.org/2000/09/xmldsig#sha1"/>
        <DigestValue>i5YxxgDs7kV6toVTlGRv8c0wNnU=</DigestValue>
      </Reference>
      <Reference URI="/word/numbering.xml?ContentType=application/vnd.openxmlformats-officedocument.wordprocessingml.numbering+xml">
        <DigestMethod Algorithm="http://www.w3.org/2000/09/xmldsig#sha1"/>
        <DigestValue>PmgeJT7cPzTdl9Z7GR/4x9CQ67o=</DigestValue>
      </Reference>
      <Reference URI="/word/settings.xml?ContentType=application/vnd.openxmlformats-officedocument.wordprocessingml.settings+xml">
        <DigestMethod Algorithm="http://www.w3.org/2000/09/xmldsig#sha1"/>
        <DigestValue>EmIqr3dADz/V402jKIyk2gcPEHc=</DigestValue>
      </Reference>
      <Reference URI="/word/styles.xml?ContentType=application/vnd.openxmlformats-officedocument.wordprocessingml.styles+xml">
        <DigestMethod Algorithm="http://www.w3.org/2000/09/xmldsig#sha1"/>
        <DigestValue>zgKDs948SARthcjhBjh8103k/Yg=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lLWx2U1+oe21U76KeiLApU9N5HY=</DigestValue>
      </Reference>
    </Manifest>
    <SignatureProperties>
      <SignatureProperty Id="idSignatureTime" Target="#idPackageSignature">
        <mdssi:SignatureTime>
          <mdssi:Format>YYYY-MM-DDThh:mm:ssTZD</mdssi:Format>
          <mdssi:Value>2024-12-13T12:38:23Z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2024-12-13T12:38:23Z</xd:SigningTime>
          <xd:SigningCertificate>
            <xd:Cert>
              <xd:CertDigest>
                <DigestMethod Algorithm="http://www.w3.org/2000/09/xmldsig#sha1"/>
                <DigestValue>+bdJJd/zM47W7HWS0WtyRC4ghP0=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590205321315534944355760688503188908870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2020</Template>
  <TotalTime>19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РЕСПУБЛИКИ КОМИ</vt:lpstr>
    </vt:vector>
  </TitlesOfParts>
  <Company>home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РЕСПУБЛИКИ КОМИ</dc:title>
  <dc:creator>Офисмен</dc:creator>
  <cp:lastModifiedBy>Офисмен</cp:lastModifiedBy>
  <cp:revision>1</cp:revision>
  <cp:lastPrinted>2015-03-25T09:48:00Z</cp:lastPrinted>
  <dcterms:created xsi:type="dcterms:W3CDTF">2024-12-13T09:42:00Z</dcterms:created>
  <dcterms:modified xsi:type="dcterms:W3CDTF">2024-12-13T10:02:00Z</dcterms:modified>
</cp:coreProperties>
</file>